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学生军训教官申请表</w:t>
      </w:r>
    </w:p>
    <w:tbl>
      <w:tblPr>
        <w:tblStyle w:val="9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85"/>
        <w:gridCol w:w="1134"/>
        <w:gridCol w:w="1276"/>
        <w:gridCol w:w="1252"/>
        <w:gridCol w:w="87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姓  名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性  别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民族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彩色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联系电话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服兵役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情况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身份证号码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  <w:lang w:val="en-US" w:eastAsia="zh-CN"/>
              </w:rPr>
              <w:t>职  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  <w:lang w:val="en-US" w:eastAsia="zh-CN"/>
              </w:rPr>
              <w:t>学  院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Tahoma" w:eastAsia="仿宋_GB2312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  <w:lang w:val="en-US" w:eastAsia="zh-CN"/>
              </w:rPr>
              <w:t>班  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Tahoma" w:eastAsia="仿宋_GB2312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Tahoma" w:eastAsia="仿宋_GB2312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  <w:lang w:val="en-US" w:eastAsia="zh-CN"/>
              </w:rPr>
              <w:t>个人特长</w:t>
            </w:r>
          </w:p>
        </w:tc>
        <w:tc>
          <w:tcPr>
            <w:tcW w:w="6121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Tahoma" w:eastAsia="仿宋_GB2312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7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个人简历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ind w:firstLine="420" w:firstLineChars="200"/>
              <w:jc w:val="left"/>
              <w:rPr>
                <w:rFonts w:ascii="仿宋_GB2312" w:hAnsi="Tahoma" w:eastAsia="仿宋_GB2312" w:cs="Tahoma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服兵役期间受奖励、荣誉情况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  <w:jc w:val="center"/>
        </w:trPr>
        <w:tc>
          <w:tcPr>
            <w:tcW w:w="12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其他需要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说明的情况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3" w:hRule="exact"/>
          <w:jc w:val="center"/>
        </w:trPr>
        <w:tc>
          <w:tcPr>
            <w:tcW w:w="9225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本人承诺以上内容属实，本人自愿参与学生军训教学实践活动，担任学生军训教官。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Tahoma" w:eastAsia="黑体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 xml:space="preserve">                      申请人签名（）：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4" w:hRule="exact"/>
          <w:jc w:val="center"/>
        </w:trPr>
        <w:tc>
          <w:tcPr>
            <w:tcW w:w="9225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Tahoma" w:eastAsia="黑体" w:cs="Tahom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Tahoma" w:eastAsia="黑体" w:cs="Tahoma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kern w:val="0"/>
                <w:szCs w:val="21"/>
              </w:rPr>
              <w:t xml:space="preserve">     </w:t>
            </w:r>
            <w:r>
              <w:rPr>
                <w:rFonts w:hint="eastAsia" w:ascii="黑体" w:hAnsi="Tahoma" w:eastAsia="黑体" w:cs="Tahoma"/>
                <w:kern w:val="0"/>
                <w:szCs w:val="21"/>
                <w:lang w:val="en-US" w:eastAsia="zh-CN"/>
              </w:rPr>
              <w:t>学院</w:t>
            </w:r>
            <w:r>
              <w:rPr>
                <w:rFonts w:hint="eastAsia" w:ascii="黑体" w:hAnsi="Tahoma" w:eastAsia="黑体" w:cs="Tahoma"/>
                <w:kern w:val="0"/>
                <w:szCs w:val="21"/>
              </w:rPr>
              <w:t>审核意见：</w:t>
            </w:r>
          </w:p>
          <w:p>
            <w:pPr>
              <w:widowControl/>
              <w:jc w:val="left"/>
              <w:rPr>
                <w:rFonts w:hint="default" w:ascii="仿宋_GB2312" w:hAnsi="Tahoma" w:eastAsia="仿宋_GB2312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  <w:lang w:val="en-US" w:eastAsia="zh-CN"/>
              </w:rPr>
              <w:t xml:space="preserve">                                                    副书记签字：</w:t>
            </w: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 xml:space="preserve">                                   （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盖章）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 xml:space="preserve">                                    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9" w:hRule="exact"/>
          <w:jc w:val="center"/>
        </w:trPr>
        <w:tc>
          <w:tcPr>
            <w:tcW w:w="9225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Tahoma" w:eastAsia="黑体" w:cs="Tahom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Tahoma" w:eastAsia="黑体" w:cs="Tahoma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kern w:val="0"/>
                <w:szCs w:val="21"/>
              </w:rPr>
              <w:t xml:space="preserve">     </w:t>
            </w:r>
            <w:r>
              <w:rPr>
                <w:rFonts w:hint="eastAsia" w:ascii="黑体" w:hAnsi="Tahoma" w:eastAsia="黑体" w:cs="Tahoma"/>
                <w:kern w:val="0"/>
                <w:szCs w:val="21"/>
                <w:lang w:val="en-US" w:eastAsia="zh-CN"/>
              </w:rPr>
              <w:t>武装部</w:t>
            </w:r>
            <w:r>
              <w:rPr>
                <w:rFonts w:hint="eastAsia" w:ascii="黑体" w:hAnsi="Tahoma" w:eastAsia="黑体" w:cs="Tahoma"/>
                <w:kern w:val="0"/>
                <w:szCs w:val="21"/>
              </w:rPr>
              <w:t>审核意见：</w:t>
            </w:r>
          </w:p>
          <w:p>
            <w:pPr>
              <w:widowControl/>
              <w:jc w:val="left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 xml:space="preserve">                                   （单位盖章）</w:t>
            </w:r>
          </w:p>
          <w:p>
            <w:pPr>
              <w:widowControl/>
              <w:jc w:val="center"/>
              <w:rPr>
                <w:rFonts w:ascii="黑体" w:hAnsi="Tahoma" w:eastAsia="黑体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 xml:space="preserve">                                    　年　　　月　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2D"/>
    <w:rsid w:val="00002D72"/>
    <w:rsid w:val="000030F6"/>
    <w:rsid w:val="00003472"/>
    <w:rsid w:val="00015472"/>
    <w:rsid w:val="0002010B"/>
    <w:rsid w:val="00020BC6"/>
    <w:rsid w:val="00033A88"/>
    <w:rsid w:val="00035F38"/>
    <w:rsid w:val="000376F4"/>
    <w:rsid w:val="000537D8"/>
    <w:rsid w:val="0005688F"/>
    <w:rsid w:val="000602CF"/>
    <w:rsid w:val="00071C0B"/>
    <w:rsid w:val="00071DFF"/>
    <w:rsid w:val="00071F6E"/>
    <w:rsid w:val="00086CE5"/>
    <w:rsid w:val="00090E8B"/>
    <w:rsid w:val="000A6544"/>
    <w:rsid w:val="000B3125"/>
    <w:rsid w:val="000C417D"/>
    <w:rsid w:val="000C4A85"/>
    <w:rsid w:val="000E0504"/>
    <w:rsid w:val="000E0B57"/>
    <w:rsid w:val="000E1D4A"/>
    <w:rsid w:val="00103B95"/>
    <w:rsid w:val="001063B5"/>
    <w:rsid w:val="00106A9E"/>
    <w:rsid w:val="00114431"/>
    <w:rsid w:val="0011451A"/>
    <w:rsid w:val="00120B0E"/>
    <w:rsid w:val="001229B9"/>
    <w:rsid w:val="00123190"/>
    <w:rsid w:val="00123A83"/>
    <w:rsid w:val="001309D5"/>
    <w:rsid w:val="00131F0B"/>
    <w:rsid w:val="00133D8C"/>
    <w:rsid w:val="001435B5"/>
    <w:rsid w:val="0014531B"/>
    <w:rsid w:val="00145864"/>
    <w:rsid w:val="00145E6D"/>
    <w:rsid w:val="00157B2D"/>
    <w:rsid w:val="00165F66"/>
    <w:rsid w:val="00166F78"/>
    <w:rsid w:val="0017452E"/>
    <w:rsid w:val="00174C02"/>
    <w:rsid w:val="00180A12"/>
    <w:rsid w:val="0018305F"/>
    <w:rsid w:val="0019373F"/>
    <w:rsid w:val="00195E9F"/>
    <w:rsid w:val="001A1AED"/>
    <w:rsid w:val="001A204A"/>
    <w:rsid w:val="001A245D"/>
    <w:rsid w:val="001B3851"/>
    <w:rsid w:val="001B6060"/>
    <w:rsid w:val="001B7676"/>
    <w:rsid w:val="001B7FCE"/>
    <w:rsid w:val="001C5180"/>
    <w:rsid w:val="001D7984"/>
    <w:rsid w:val="001E7C7F"/>
    <w:rsid w:val="001F0475"/>
    <w:rsid w:val="001F1B96"/>
    <w:rsid w:val="00206FBB"/>
    <w:rsid w:val="00211561"/>
    <w:rsid w:val="00212A82"/>
    <w:rsid w:val="002145DB"/>
    <w:rsid w:val="00220790"/>
    <w:rsid w:val="00221CE4"/>
    <w:rsid w:val="00222898"/>
    <w:rsid w:val="00232FA5"/>
    <w:rsid w:val="00237F59"/>
    <w:rsid w:val="00244753"/>
    <w:rsid w:val="00247325"/>
    <w:rsid w:val="0026643B"/>
    <w:rsid w:val="0026781B"/>
    <w:rsid w:val="002737BC"/>
    <w:rsid w:val="00277247"/>
    <w:rsid w:val="00280CB2"/>
    <w:rsid w:val="00283507"/>
    <w:rsid w:val="00285F5B"/>
    <w:rsid w:val="00295A9F"/>
    <w:rsid w:val="00297533"/>
    <w:rsid w:val="002A1055"/>
    <w:rsid w:val="002A1432"/>
    <w:rsid w:val="002A4D01"/>
    <w:rsid w:val="002A5C97"/>
    <w:rsid w:val="002A7120"/>
    <w:rsid w:val="002C0516"/>
    <w:rsid w:val="002C7E84"/>
    <w:rsid w:val="002D0561"/>
    <w:rsid w:val="002D2F8C"/>
    <w:rsid w:val="002E1F6B"/>
    <w:rsid w:val="002E49B2"/>
    <w:rsid w:val="002E5D0D"/>
    <w:rsid w:val="002E5EBA"/>
    <w:rsid w:val="002F1BFF"/>
    <w:rsid w:val="002F50C2"/>
    <w:rsid w:val="002F520E"/>
    <w:rsid w:val="00305DF1"/>
    <w:rsid w:val="003108B7"/>
    <w:rsid w:val="0032635C"/>
    <w:rsid w:val="00326BE8"/>
    <w:rsid w:val="00327E2E"/>
    <w:rsid w:val="00331831"/>
    <w:rsid w:val="00333D17"/>
    <w:rsid w:val="00335C81"/>
    <w:rsid w:val="00342506"/>
    <w:rsid w:val="00344AE8"/>
    <w:rsid w:val="00344D8C"/>
    <w:rsid w:val="00345E6B"/>
    <w:rsid w:val="003462BB"/>
    <w:rsid w:val="00347239"/>
    <w:rsid w:val="00350FE6"/>
    <w:rsid w:val="00351CC4"/>
    <w:rsid w:val="00355DC7"/>
    <w:rsid w:val="00374FAB"/>
    <w:rsid w:val="003812FD"/>
    <w:rsid w:val="003857BD"/>
    <w:rsid w:val="00397987"/>
    <w:rsid w:val="003A0B23"/>
    <w:rsid w:val="003C1018"/>
    <w:rsid w:val="003C2D8B"/>
    <w:rsid w:val="003C7204"/>
    <w:rsid w:val="003D7889"/>
    <w:rsid w:val="003D7CDB"/>
    <w:rsid w:val="003E05AA"/>
    <w:rsid w:val="003E2E56"/>
    <w:rsid w:val="003E6E58"/>
    <w:rsid w:val="003F40AB"/>
    <w:rsid w:val="003F45D6"/>
    <w:rsid w:val="003F465B"/>
    <w:rsid w:val="00400F59"/>
    <w:rsid w:val="004051F5"/>
    <w:rsid w:val="004111C3"/>
    <w:rsid w:val="004179CB"/>
    <w:rsid w:val="00424555"/>
    <w:rsid w:val="00425AE2"/>
    <w:rsid w:val="00427570"/>
    <w:rsid w:val="00434330"/>
    <w:rsid w:val="004368E3"/>
    <w:rsid w:val="00441516"/>
    <w:rsid w:val="00442B6F"/>
    <w:rsid w:val="00442C5F"/>
    <w:rsid w:val="00446A87"/>
    <w:rsid w:val="00447772"/>
    <w:rsid w:val="00447E8C"/>
    <w:rsid w:val="00450634"/>
    <w:rsid w:val="00450DDD"/>
    <w:rsid w:val="004612FC"/>
    <w:rsid w:val="004632D7"/>
    <w:rsid w:val="00471862"/>
    <w:rsid w:val="00475188"/>
    <w:rsid w:val="00483DB3"/>
    <w:rsid w:val="00487DE3"/>
    <w:rsid w:val="004910BF"/>
    <w:rsid w:val="004917BC"/>
    <w:rsid w:val="004A090D"/>
    <w:rsid w:val="004A711E"/>
    <w:rsid w:val="004A7270"/>
    <w:rsid w:val="004A76A6"/>
    <w:rsid w:val="004B1F2F"/>
    <w:rsid w:val="004B25B1"/>
    <w:rsid w:val="004B2E59"/>
    <w:rsid w:val="004B56AE"/>
    <w:rsid w:val="004C5E6F"/>
    <w:rsid w:val="004D30F5"/>
    <w:rsid w:val="004D3F69"/>
    <w:rsid w:val="004E35D2"/>
    <w:rsid w:val="004E5E67"/>
    <w:rsid w:val="004F149A"/>
    <w:rsid w:val="004F3879"/>
    <w:rsid w:val="004F3D28"/>
    <w:rsid w:val="005204E4"/>
    <w:rsid w:val="00522FE3"/>
    <w:rsid w:val="0052336C"/>
    <w:rsid w:val="00525F92"/>
    <w:rsid w:val="005339AB"/>
    <w:rsid w:val="00533B95"/>
    <w:rsid w:val="00534AD2"/>
    <w:rsid w:val="00542048"/>
    <w:rsid w:val="0055181B"/>
    <w:rsid w:val="00555745"/>
    <w:rsid w:val="00556726"/>
    <w:rsid w:val="0056464D"/>
    <w:rsid w:val="00566E6D"/>
    <w:rsid w:val="0057462D"/>
    <w:rsid w:val="00574D78"/>
    <w:rsid w:val="0058293E"/>
    <w:rsid w:val="00584974"/>
    <w:rsid w:val="00584ADE"/>
    <w:rsid w:val="005918BF"/>
    <w:rsid w:val="005925B6"/>
    <w:rsid w:val="00596CC4"/>
    <w:rsid w:val="005A08A5"/>
    <w:rsid w:val="005A283B"/>
    <w:rsid w:val="005A3931"/>
    <w:rsid w:val="005B5574"/>
    <w:rsid w:val="005B5D08"/>
    <w:rsid w:val="005B740A"/>
    <w:rsid w:val="005C4A22"/>
    <w:rsid w:val="005D0E61"/>
    <w:rsid w:val="005E1924"/>
    <w:rsid w:val="005E1F09"/>
    <w:rsid w:val="005E2FC9"/>
    <w:rsid w:val="005F4349"/>
    <w:rsid w:val="005F505C"/>
    <w:rsid w:val="005F5483"/>
    <w:rsid w:val="006021C1"/>
    <w:rsid w:val="00602E4B"/>
    <w:rsid w:val="006030B2"/>
    <w:rsid w:val="0060372A"/>
    <w:rsid w:val="00603B09"/>
    <w:rsid w:val="00630896"/>
    <w:rsid w:val="00634C3B"/>
    <w:rsid w:val="0063540B"/>
    <w:rsid w:val="00652A07"/>
    <w:rsid w:val="00656547"/>
    <w:rsid w:val="00665BD2"/>
    <w:rsid w:val="00665D19"/>
    <w:rsid w:val="00681F76"/>
    <w:rsid w:val="006822DF"/>
    <w:rsid w:val="00687115"/>
    <w:rsid w:val="0069450E"/>
    <w:rsid w:val="006A5583"/>
    <w:rsid w:val="006A5A30"/>
    <w:rsid w:val="006B23DD"/>
    <w:rsid w:val="006B645D"/>
    <w:rsid w:val="006C14B9"/>
    <w:rsid w:val="006C2F8F"/>
    <w:rsid w:val="006D0922"/>
    <w:rsid w:val="006D3A89"/>
    <w:rsid w:val="006D3C7E"/>
    <w:rsid w:val="006D3E2A"/>
    <w:rsid w:val="006D6FE8"/>
    <w:rsid w:val="006E3696"/>
    <w:rsid w:val="006E39F2"/>
    <w:rsid w:val="006E48B1"/>
    <w:rsid w:val="006E74EA"/>
    <w:rsid w:val="006F04FE"/>
    <w:rsid w:val="006F1716"/>
    <w:rsid w:val="006F5DE5"/>
    <w:rsid w:val="00701006"/>
    <w:rsid w:val="007023A4"/>
    <w:rsid w:val="00704B95"/>
    <w:rsid w:val="0071663C"/>
    <w:rsid w:val="00731871"/>
    <w:rsid w:val="00741E31"/>
    <w:rsid w:val="00760538"/>
    <w:rsid w:val="00765CA2"/>
    <w:rsid w:val="0076775A"/>
    <w:rsid w:val="007947D0"/>
    <w:rsid w:val="007A3D83"/>
    <w:rsid w:val="007B4EC9"/>
    <w:rsid w:val="007B7672"/>
    <w:rsid w:val="007C7254"/>
    <w:rsid w:val="007C7340"/>
    <w:rsid w:val="007D1970"/>
    <w:rsid w:val="007D375E"/>
    <w:rsid w:val="007E0A64"/>
    <w:rsid w:val="007E34C3"/>
    <w:rsid w:val="007E4599"/>
    <w:rsid w:val="007E4A95"/>
    <w:rsid w:val="007F754A"/>
    <w:rsid w:val="008011AE"/>
    <w:rsid w:val="00801602"/>
    <w:rsid w:val="00804D16"/>
    <w:rsid w:val="008163CD"/>
    <w:rsid w:val="00821444"/>
    <w:rsid w:val="00822663"/>
    <w:rsid w:val="00824087"/>
    <w:rsid w:val="00825287"/>
    <w:rsid w:val="008259DD"/>
    <w:rsid w:val="00833924"/>
    <w:rsid w:val="008403A5"/>
    <w:rsid w:val="00843C66"/>
    <w:rsid w:val="00845247"/>
    <w:rsid w:val="00855924"/>
    <w:rsid w:val="00861CB8"/>
    <w:rsid w:val="00866444"/>
    <w:rsid w:val="00870AF7"/>
    <w:rsid w:val="00873CC8"/>
    <w:rsid w:val="00875D43"/>
    <w:rsid w:val="0089246D"/>
    <w:rsid w:val="00896D3B"/>
    <w:rsid w:val="008A1620"/>
    <w:rsid w:val="008A191F"/>
    <w:rsid w:val="008A3EDD"/>
    <w:rsid w:val="008B4CD5"/>
    <w:rsid w:val="008B6276"/>
    <w:rsid w:val="008D5661"/>
    <w:rsid w:val="008D5A3A"/>
    <w:rsid w:val="008D6D48"/>
    <w:rsid w:val="008F182E"/>
    <w:rsid w:val="008F4A52"/>
    <w:rsid w:val="0090076D"/>
    <w:rsid w:val="0090102C"/>
    <w:rsid w:val="00903327"/>
    <w:rsid w:val="009049CC"/>
    <w:rsid w:val="00910F15"/>
    <w:rsid w:val="00911975"/>
    <w:rsid w:val="0092357F"/>
    <w:rsid w:val="009242BA"/>
    <w:rsid w:val="0093051C"/>
    <w:rsid w:val="00934BF1"/>
    <w:rsid w:val="0093693C"/>
    <w:rsid w:val="00950A6D"/>
    <w:rsid w:val="00970FC8"/>
    <w:rsid w:val="00973731"/>
    <w:rsid w:val="00973AF1"/>
    <w:rsid w:val="0098550A"/>
    <w:rsid w:val="0099300B"/>
    <w:rsid w:val="00997BB2"/>
    <w:rsid w:val="009A220B"/>
    <w:rsid w:val="009A2FE1"/>
    <w:rsid w:val="009A3339"/>
    <w:rsid w:val="009A5AEA"/>
    <w:rsid w:val="009B468D"/>
    <w:rsid w:val="009B58E7"/>
    <w:rsid w:val="009B61E2"/>
    <w:rsid w:val="009C0002"/>
    <w:rsid w:val="009C49CD"/>
    <w:rsid w:val="009D691F"/>
    <w:rsid w:val="009E6476"/>
    <w:rsid w:val="009F0E63"/>
    <w:rsid w:val="009F776E"/>
    <w:rsid w:val="00A041E3"/>
    <w:rsid w:val="00A1062B"/>
    <w:rsid w:val="00A10C63"/>
    <w:rsid w:val="00A14B8E"/>
    <w:rsid w:val="00A15B09"/>
    <w:rsid w:val="00A255F8"/>
    <w:rsid w:val="00A25C6E"/>
    <w:rsid w:val="00A25E9E"/>
    <w:rsid w:val="00A340CE"/>
    <w:rsid w:val="00A370D3"/>
    <w:rsid w:val="00A43400"/>
    <w:rsid w:val="00A531AA"/>
    <w:rsid w:val="00A57C5B"/>
    <w:rsid w:val="00A733E0"/>
    <w:rsid w:val="00A74D1C"/>
    <w:rsid w:val="00A86321"/>
    <w:rsid w:val="00A9108F"/>
    <w:rsid w:val="00A94905"/>
    <w:rsid w:val="00AA0EE7"/>
    <w:rsid w:val="00AA1C46"/>
    <w:rsid w:val="00AA66A3"/>
    <w:rsid w:val="00AA6E4D"/>
    <w:rsid w:val="00AB1F8A"/>
    <w:rsid w:val="00AC1F32"/>
    <w:rsid w:val="00AD5552"/>
    <w:rsid w:val="00AD6E87"/>
    <w:rsid w:val="00AE2FA3"/>
    <w:rsid w:val="00AE323E"/>
    <w:rsid w:val="00AF08CE"/>
    <w:rsid w:val="00AF3F1E"/>
    <w:rsid w:val="00B07D73"/>
    <w:rsid w:val="00B1134F"/>
    <w:rsid w:val="00B16084"/>
    <w:rsid w:val="00B16C73"/>
    <w:rsid w:val="00B17A9C"/>
    <w:rsid w:val="00B17EAE"/>
    <w:rsid w:val="00B25CB2"/>
    <w:rsid w:val="00B31CDA"/>
    <w:rsid w:val="00B329B6"/>
    <w:rsid w:val="00B330C2"/>
    <w:rsid w:val="00B3638E"/>
    <w:rsid w:val="00B427D3"/>
    <w:rsid w:val="00B43742"/>
    <w:rsid w:val="00B44192"/>
    <w:rsid w:val="00B47BE6"/>
    <w:rsid w:val="00B56A91"/>
    <w:rsid w:val="00B60AF2"/>
    <w:rsid w:val="00B6375D"/>
    <w:rsid w:val="00B63A60"/>
    <w:rsid w:val="00B655A7"/>
    <w:rsid w:val="00B67A5D"/>
    <w:rsid w:val="00B730C0"/>
    <w:rsid w:val="00B82962"/>
    <w:rsid w:val="00B83CDB"/>
    <w:rsid w:val="00B84531"/>
    <w:rsid w:val="00B86701"/>
    <w:rsid w:val="00B93F1E"/>
    <w:rsid w:val="00B96D2F"/>
    <w:rsid w:val="00BA0D11"/>
    <w:rsid w:val="00BA3D08"/>
    <w:rsid w:val="00BB0177"/>
    <w:rsid w:val="00BB1BAC"/>
    <w:rsid w:val="00BC628F"/>
    <w:rsid w:val="00BD5B42"/>
    <w:rsid w:val="00BE0385"/>
    <w:rsid w:val="00BE07DC"/>
    <w:rsid w:val="00BE75BF"/>
    <w:rsid w:val="00BF0812"/>
    <w:rsid w:val="00BF0C11"/>
    <w:rsid w:val="00BF4EB2"/>
    <w:rsid w:val="00BF7144"/>
    <w:rsid w:val="00C00FA8"/>
    <w:rsid w:val="00C03FB9"/>
    <w:rsid w:val="00C15A3F"/>
    <w:rsid w:val="00C16EEE"/>
    <w:rsid w:val="00C20AA7"/>
    <w:rsid w:val="00C314C9"/>
    <w:rsid w:val="00C33DEF"/>
    <w:rsid w:val="00C34CEB"/>
    <w:rsid w:val="00C424F5"/>
    <w:rsid w:val="00C441A4"/>
    <w:rsid w:val="00C467D4"/>
    <w:rsid w:val="00C47CF2"/>
    <w:rsid w:val="00C54669"/>
    <w:rsid w:val="00C56DA8"/>
    <w:rsid w:val="00C64AEE"/>
    <w:rsid w:val="00C70053"/>
    <w:rsid w:val="00C71260"/>
    <w:rsid w:val="00C735AD"/>
    <w:rsid w:val="00C738B2"/>
    <w:rsid w:val="00C74725"/>
    <w:rsid w:val="00C820C2"/>
    <w:rsid w:val="00C907C4"/>
    <w:rsid w:val="00C95FCB"/>
    <w:rsid w:val="00CA19EF"/>
    <w:rsid w:val="00CB7990"/>
    <w:rsid w:val="00CC4A25"/>
    <w:rsid w:val="00CC7B5B"/>
    <w:rsid w:val="00CD1067"/>
    <w:rsid w:val="00CD3FF3"/>
    <w:rsid w:val="00CE0130"/>
    <w:rsid w:val="00CE6056"/>
    <w:rsid w:val="00CE6B65"/>
    <w:rsid w:val="00CF2ABF"/>
    <w:rsid w:val="00D00C4B"/>
    <w:rsid w:val="00D02398"/>
    <w:rsid w:val="00D03AFF"/>
    <w:rsid w:val="00D04F5F"/>
    <w:rsid w:val="00D063A2"/>
    <w:rsid w:val="00D144C6"/>
    <w:rsid w:val="00D15DBF"/>
    <w:rsid w:val="00D168C9"/>
    <w:rsid w:val="00D17A73"/>
    <w:rsid w:val="00D23CB7"/>
    <w:rsid w:val="00D26B6C"/>
    <w:rsid w:val="00D27A99"/>
    <w:rsid w:val="00D31E79"/>
    <w:rsid w:val="00D445BF"/>
    <w:rsid w:val="00D44639"/>
    <w:rsid w:val="00D4604A"/>
    <w:rsid w:val="00D4634C"/>
    <w:rsid w:val="00D5109C"/>
    <w:rsid w:val="00D514A4"/>
    <w:rsid w:val="00D5496E"/>
    <w:rsid w:val="00D569C8"/>
    <w:rsid w:val="00D63E70"/>
    <w:rsid w:val="00D71DC4"/>
    <w:rsid w:val="00D74D8A"/>
    <w:rsid w:val="00D7597E"/>
    <w:rsid w:val="00D8702B"/>
    <w:rsid w:val="00D917CC"/>
    <w:rsid w:val="00DA05E0"/>
    <w:rsid w:val="00DA1514"/>
    <w:rsid w:val="00DA7024"/>
    <w:rsid w:val="00DA7660"/>
    <w:rsid w:val="00DC0F3B"/>
    <w:rsid w:val="00DC123D"/>
    <w:rsid w:val="00DC30F4"/>
    <w:rsid w:val="00E0212A"/>
    <w:rsid w:val="00E06DAA"/>
    <w:rsid w:val="00E12874"/>
    <w:rsid w:val="00E177ED"/>
    <w:rsid w:val="00E21F6A"/>
    <w:rsid w:val="00E2367A"/>
    <w:rsid w:val="00E2516B"/>
    <w:rsid w:val="00E36505"/>
    <w:rsid w:val="00E46A84"/>
    <w:rsid w:val="00E46AB6"/>
    <w:rsid w:val="00E5783B"/>
    <w:rsid w:val="00E738AE"/>
    <w:rsid w:val="00E7429B"/>
    <w:rsid w:val="00E87605"/>
    <w:rsid w:val="00E92D2D"/>
    <w:rsid w:val="00E95910"/>
    <w:rsid w:val="00EA7F5A"/>
    <w:rsid w:val="00EB50AE"/>
    <w:rsid w:val="00EC1F74"/>
    <w:rsid w:val="00EC3F88"/>
    <w:rsid w:val="00EC780B"/>
    <w:rsid w:val="00ED64C9"/>
    <w:rsid w:val="00EE0857"/>
    <w:rsid w:val="00EE118C"/>
    <w:rsid w:val="00EE1D22"/>
    <w:rsid w:val="00EF009F"/>
    <w:rsid w:val="00EF5F2A"/>
    <w:rsid w:val="00EF60CB"/>
    <w:rsid w:val="00F00B37"/>
    <w:rsid w:val="00F113CD"/>
    <w:rsid w:val="00F143AF"/>
    <w:rsid w:val="00F24753"/>
    <w:rsid w:val="00F32963"/>
    <w:rsid w:val="00F37BFD"/>
    <w:rsid w:val="00F40E35"/>
    <w:rsid w:val="00F52833"/>
    <w:rsid w:val="00F53B67"/>
    <w:rsid w:val="00F54A59"/>
    <w:rsid w:val="00F63DF3"/>
    <w:rsid w:val="00F70D1F"/>
    <w:rsid w:val="00F7203A"/>
    <w:rsid w:val="00F72809"/>
    <w:rsid w:val="00F806A1"/>
    <w:rsid w:val="00F84D5F"/>
    <w:rsid w:val="00F869E2"/>
    <w:rsid w:val="00F9677F"/>
    <w:rsid w:val="00FB3679"/>
    <w:rsid w:val="00FB546E"/>
    <w:rsid w:val="00FC5130"/>
    <w:rsid w:val="00FC6866"/>
    <w:rsid w:val="00FC6AE9"/>
    <w:rsid w:val="00FD556E"/>
    <w:rsid w:val="00FF2DE3"/>
    <w:rsid w:val="00FF6615"/>
    <w:rsid w:val="382A7225"/>
    <w:rsid w:val="5BBF4044"/>
    <w:rsid w:val="5EF50845"/>
    <w:rsid w:val="7DCF7554"/>
    <w:rsid w:val="AF9E95E7"/>
    <w:rsid w:val="CFC76F20"/>
    <w:rsid w:val="EBBFA279"/>
    <w:rsid w:val="EF478910"/>
    <w:rsid w:val="EFFF02DC"/>
    <w:rsid w:val="FFEE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rFonts w:eastAsia="黑体" w:asciiTheme="minorHAnsi" w:hAnsiTheme="minorHAnsi" w:cstheme="minorBidi"/>
      <w:b/>
      <w:kern w:val="44"/>
      <w:sz w:val="32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line="57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uiPriority w:val="0"/>
    <w:pPr>
      <w:spacing w:line="579" w:lineRule="exact"/>
      <w:ind w:firstLine="200" w:firstLineChars="200"/>
      <w:jc w:val="left"/>
      <w:outlineLvl w:val="0"/>
    </w:pPr>
    <w:rPr>
      <w:rFonts w:eastAsia="楷体_GB2312" w:asciiTheme="majorHAnsi" w:hAnsiTheme="majorHAnsi" w:cstheme="majorBidi"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11"/>
    <w:link w:val="2"/>
    <w:qFormat/>
    <w:uiPriority w:val="0"/>
    <w:rPr>
      <w:rFonts w:eastAsia="黑体" w:asciiTheme="minorHAnsi" w:hAnsiTheme="minorHAnsi" w:cstheme="minorBidi"/>
      <w:b/>
      <w:kern w:val="44"/>
      <w:sz w:val="32"/>
      <w:szCs w:val="24"/>
    </w:rPr>
  </w:style>
  <w:style w:type="character" w:customStyle="1" w:styleId="17">
    <w:name w:val="标题 2 Char"/>
    <w:basedOn w:val="11"/>
    <w:link w:val="3"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8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标题 Char"/>
    <w:basedOn w:val="11"/>
    <w:link w:val="8"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qishun/Library/Containers/com.kingsoft.wpsoffice.mac/Data/F:\&#37096;&#20449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部信函.dot</Template>
  <Company>微软中国</Company>
  <Pages>41</Pages>
  <Words>2233</Words>
  <Characters>12730</Characters>
  <Lines>106</Lines>
  <Paragraphs>29</Paragraphs>
  <TotalTime>2</TotalTime>
  <ScaleCrop>false</ScaleCrop>
  <LinksUpToDate>false</LinksUpToDate>
  <CharactersWithSpaces>14934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2023-06-11T02:55:00Z</dcterms:created>
  <dc:creator>lenovo</dc:creator>
  <cp:lastModifiedBy>齐顺</cp:lastModifiedBy>
  <cp:lastPrinted>2023-06-11T02:51:00Z</cp:lastPrinted>
  <dcterms:modified xsi:type="dcterms:W3CDTF">2024-03-19T16:39:18Z</dcterms:modified>
  <dc:title>×　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F03417C58739E2A89943F965781B27DF_42</vt:lpwstr>
  </property>
</Properties>
</file>